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D10D" w14:textId="77777777" w:rsidR="002D0790" w:rsidRPr="00C87F37" w:rsidRDefault="00A82F39" w:rsidP="00293C4A">
      <w:pPr>
        <w:rPr>
          <w:rFonts w:asciiTheme="majorHAnsi" w:hAnsiTheme="majorHAnsi" w:cstheme="majorHAnsi"/>
        </w:rPr>
      </w:pPr>
      <w:r w:rsidRPr="00C87F37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inline distT="0" distB="0" distL="0" distR="0" wp14:anchorId="41B36C15" wp14:editId="05DED723">
                <wp:extent cx="3076575" cy="1514475"/>
                <wp:effectExtent l="0" t="0" r="0" b="0"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5144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1BFC0" w14:textId="044F351B" w:rsidR="00A82F39" w:rsidRPr="00A82F39" w:rsidRDefault="00A96675" w:rsidP="00A96675">
                            <w:pPr>
                              <w:spacing w:line="240" w:lineRule="auto"/>
                              <w:rPr>
                                <w:b/>
                                <w:color w:val="17406D" w:themeColor="text2"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17406D" w:themeColor="text2"/>
                                <w:sz w:val="40"/>
                                <w:szCs w:val="40"/>
                                <w:lang w:bidi="ru-RU"/>
                              </w:rPr>
                              <w:drawing>
                                <wp:inline distT="0" distB="0" distL="0" distR="0" wp14:anchorId="2E8164DD" wp14:editId="769935B8">
                                  <wp:extent cx="2447925" cy="489427"/>
                                  <wp:effectExtent l="0" t="0" r="0" b="6350"/>
                                  <wp:docPr id="767032987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7032987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489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36C15" id="Прямоугольник 78" o:spid="_x0000_s1026" style="width:242.25pt;height:119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" filled="f" stroked="f" strokeweight="2pt">
                <v:textbox style="mso-fit-shape-to-text:t">
                  <w:txbxContent>
                    <w:p w14:paraId="7891BFC0" w14:textId="044F351B" w:rsidR="00A82F39" w:rsidRPr="00A82F39" w:rsidRDefault="00A96675" w:rsidP="00A96675">
                      <w:pPr>
                        <w:spacing w:line="240" w:lineRule="auto"/>
                        <w:rPr>
                          <w:b/>
                          <w:color w:val="17406D" w:themeColor="text2"/>
                          <w:sz w:val="40"/>
                        </w:rPr>
                      </w:pPr>
                      <w:r>
                        <w:rPr>
                          <w:b/>
                          <w:noProof/>
                          <w:color w:val="17406D" w:themeColor="text2"/>
                          <w:sz w:val="40"/>
                          <w:szCs w:val="40"/>
                          <w:lang w:bidi="ru-RU"/>
                        </w:rPr>
                        <w:drawing>
                          <wp:inline distT="0" distB="0" distL="0" distR="0" wp14:anchorId="2E8164DD" wp14:editId="769935B8">
                            <wp:extent cx="2447925" cy="489427"/>
                            <wp:effectExtent l="0" t="0" r="0" b="6350"/>
                            <wp:docPr id="767032987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7032987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489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48A15D" w14:textId="16C9F5BF" w:rsidR="00756B5A" w:rsidRPr="00C87F37" w:rsidRDefault="00813FE7" w:rsidP="00232314">
      <w:pPr>
        <w:pStyle w:val="1"/>
        <w:rPr>
          <w:rFonts w:cstheme="majorHAnsi"/>
          <w:color w:val="auto"/>
          <w:sz w:val="36"/>
          <w:lang w:bidi="ru-RU"/>
        </w:rPr>
      </w:pPr>
      <w:r w:rsidRPr="00C87F37">
        <w:rPr>
          <w:rFonts w:cstheme="majorHAnsi"/>
          <w:color w:val="auto"/>
          <w:sz w:val="36"/>
          <w:lang w:bidi="ru-RU"/>
        </w:rPr>
        <w:t xml:space="preserve">Анкета </w:t>
      </w:r>
      <w:r w:rsidR="005A1E58">
        <w:rPr>
          <w:rFonts w:cstheme="majorHAnsi"/>
          <w:color w:val="auto"/>
          <w:sz w:val="36"/>
          <w:lang w:bidi="ru-RU"/>
        </w:rPr>
        <w:t xml:space="preserve">потенциального </w:t>
      </w:r>
      <w:r w:rsidRPr="00C87F37">
        <w:rPr>
          <w:rFonts w:cstheme="majorHAnsi"/>
          <w:color w:val="auto"/>
          <w:sz w:val="36"/>
          <w:lang w:bidi="ru-RU"/>
        </w:rPr>
        <w:t>дилера</w:t>
      </w:r>
    </w:p>
    <w:p w14:paraId="7C6324C1" w14:textId="77777777" w:rsidR="00A159AF" w:rsidRPr="00C87F37" w:rsidRDefault="00A159AF" w:rsidP="00A159AF">
      <w:pPr>
        <w:rPr>
          <w:rFonts w:asciiTheme="majorHAnsi" w:hAnsiTheme="majorHAnsi" w:cstheme="majorHAnsi"/>
          <w:lang w:bidi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C6A16" w:rsidRPr="00C87F37" w14:paraId="3672C0D2" w14:textId="77777777" w:rsidTr="00813FE7">
        <w:trPr>
          <w:trHeight w:val="567"/>
        </w:trPr>
        <w:tc>
          <w:tcPr>
            <w:tcW w:w="4868" w:type="dxa"/>
          </w:tcPr>
          <w:p w14:paraId="0285F442" w14:textId="77777777" w:rsidR="007C6A16" w:rsidRPr="00C87F37" w:rsidRDefault="007C6A16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val="en-US"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Наименование организации</w:t>
            </w:r>
          </w:p>
        </w:tc>
        <w:tc>
          <w:tcPr>
            <w:tcW w:w="4868" w:type="dxa"/>
          </w:tcPr>
          <w:p w14:paraId="67F82A11" w14:textId="7B93267C" w:rsidR="00A96675" w:rsidRPr="00C87F37" w:rsidRDefault="00A96675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7C6A16" w:rsidRPr="00C87F37" w14:paraId="195FB03F" w14:textId="77777777" w:rsidTr="00813FE7">
        <w:trPr>
          <w:trHeight w:val="567"/>
        </w:trPr>
        <w:tc>
          <w:tcPr>
            <w:tcW w:w="4868" w:type="dxa"/>
          </w:tcPr>
          <w:p w14:paraId="1E869B39" w14:textId="32F80A9D" w:rsidR="007C6A16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val="en-US"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Юридический адрес</w:t>
            </w:r>
          </w:p>
        </w:tc>
        <w:tc>
          <w:tcPr>
            <w:tcW w:w="4868" w:type="dxa"/>
          </w:tcPr>
          <w:p w14:paraId="2CFDA2EA" w14:textId="2B4FCB54" w:rsidR="00A96675" w:rsidRPr="00C87F37" w:rsidRDefault="00A96675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</w:p>
        </w:tc>
      </w:tr>
      <w:tr w:rsidR="00813FE7" w:rsidRPr="00C87F37" w14:paraId="6071E248" w14:textId="77777777" w:rsidTr="00813FE7">
        <w:trPr>
          <w:trHeight w:val="567"/>
        </w:trPr>
        <w:tc>
          <w:tcPr>
            <w:tcW w:w="4868" w:type="dxa"/>
          </w:tcPr>
          <w:p w14:paraId="346F7E19" w14:textId="61C3BFD9" w:rsidR="00813FE7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Фактический адрес</w:t>
            </w:r>
          </w:p>
        </w:tc>
        <w:tc>
          <w:tcPr>
            <w:tcW w:w="4868" w:type="dxa"/>
          </w:tcPr>
          <w:p w14:paraId="344544EC" w14:textId="77777777" w:rsidR="00813FE7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</w:p>
        </w:tc>
      </w:tr>
      <w:tr w:rsidR="007C6A16" w:rsidRPr="00C87F37" w14:paraId="06B67415" w14:textId="77777777" w:rsidTr="00813FE7">
        <w:trPr>
          <w:trHeight w:val="567"/>
        </w:trPr>
        <w:tc>
          <w:tcPr>
            <w:tcW w:w="4868" w:type="dxa"/>
          </w:tcPr>
          <w:p w14:paraId="06F90E13" w14:textId="0CCF81EA" w:rsidR="007C6A16" w:rsidRPr="00C87F37" w:rsidRDefault="00A96675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УНП</w:t>
            </w:r>
          </w:p>
        </w:tc>
        <w:tc>
          <w:tcPr>
            <w:tcW w:w="4868" w:type="dxa"/>
          </w:tcPr>
          <w:p w14:paraId="1B9D9053" w14:textId="573862CC" w:rsidR="007C6A16" w:rsidRPr="00C87F37" w:rsidRDefault="007C6A16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</w:p>
        </w:tc>
      </w:tr>
      <w:tr w:rsidR="007D7610" w:rsidRPr="00C87F37" w14:paraId="600D63A6" w14:textId="77777777" w:rsidTr="00813FE7">
        <w:trPr>
          <w:trHeight w:val="567"/>
        </w:trPr>
        <w:tc>
          <w:tcPr>
            <w:tcW w:w="4868" w:type="dxa"/>
          </w:tcPr>
          <w:p w14:paraId="3C12F80F" w14:textId="1DFF7643" w:rsidR="007D7610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val="en-US"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Телефон</w:t>
            </w:r>
          </w:p>
        </w:tc>
        <w:tc>
          <w:tcPr>
            <w:tcW w:w="4868" w:type="dxa"/>
          </w:tcPr>
          <w:p w14:paraId="3EC3291F" w14:textId="293320C6" w:rsidR="007D7610" w:rsidRPr="00C87F37" w:rsidRDefault="007D7610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</w:p>
        </w:tc>
      </w:tr>
      <w:tr w:rsidR="007D7610" w:rsidRPr="00C87F37" w14:paraId="52489EF7" w14:textId="77777777" w:rsidTr="00813FE7">
        <w:trPr>
          <w:trHeight w:val="567"/>
        </w:trPr>
        <w:tc>
          <w:tcPr>
            <w:tcW w:w="4868" w:type="dxa"/>
          </w:tcPr>
          <w:p w14:paraId="7CB4CBE4" w14:textId="26789905" w:rsidR="007D7610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Сайт</w:t>
            </w:r>
          </w:p>
        </w:tc>
        <w:tc>
          <w:tcPr>
            <w:tcW w:w="4868" w:type="dxa"/>
          </w:tcPr>
          <w:p w14:paraId="3EFEDBF2" w14:textId="297D1EA7" w:rsidR="007D7610" w:rsidRPr="00C87F37" w:rsidRDefault="007D7610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7D7610" w:rsidRPr="00C87F37" w14:paraId="48C8BE0F" w14:textId="77777777" w:rsidTr="00813FE7">
        <w:trPr>
          <w:trHeight w:val="567"/>
        </w:trPr>
        <w:tc>
          <w:tcPr>
            <w:tcW w:w="4868" w:type="dxa"/>
          </w:tcPr>
          <w:p w14:paraId="47075195" w14:textId="77777777" w:rsidR="007D7610" w:rsidRPr="00C87F37" w:rsidRDefault="007D7610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val="en-US"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val="en-US" w:bidi="ru-RU"/>
              </w:rPr>
              <w:t>E-mail</w:t>
            </w:r>
          </w:p>
        </w:tc>
        <w:tc>
          <w:tcPr>
            <w:tcW w:w="4868" w:type="dxa"/>
          </w:tcPr>
          <w:p w14:paraId="7ED19186" w14:textId="400DB486" w:rsidR="007D7610" w:rsidRPr="00C87F37" w:rsidRDefault="007D7610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13FE7" w:rsidRPr="00C87F37" w14:paraId="566179E2" w14:textId="77777777" w:rsidTr="00813FE7">
        <w:trPr>
          <w:trHeight w:val="567"/>
        </w:trPr>
        <w:tc>
          <w:tcPr>
            <w:tcW w:w="4868" w:type="dxa"/>
          </w:tcPr>
          <w:p w14:paraId="77227B79" w14:textId="5FCFEBB9" w:rsidR="00813FE7" w:rsidRPr="00C87F37" w:rsidRDefault="00C87F3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Контактное лицо</w:t>
            </w:r>
          </w:p>
        </w:tc>
        <w:tc>
          <w:tcPr>
            <w:tcW w:w="4868" w:type="dxa"/>
          </w:tcPr>
          <w:p w14:paraId="00E7C447" w14:textId="77777777" w:rsidR="00813FE7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13FE7" w:rsidRPr="00C87F37" w14:paraId="5E559043" w14:textId="77777777" w:rsidTr="00813FE7">
        <w:trPr>
          <w:trHeight w:val="567"/>
        </w:trPr>
        <w:tc>
          <w:tcPr>
            <w:tcW w:w="4868" w:type="dxa"/>
          </w:tcPr>
          <w:p w14:paraId="4550F945" w14:textId="69FC2455" w:rsidR="00813FE7" w:rsidRPr="00C87F37" w:rsidRDefault="00C87F3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Основная сфера деятельности</w:t>
            </w:r>
          </w:p>
        </w:tc>
        <w:tc>
          <w:tcPr>
            <w:tcW w:w="4868" w:type="dxa"/>
          </w:tcPr>
          <w:p w14:paraId="4E77A083" w14:textId="77777777" w:rsidR="00813FE7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13FE7" w:rsidRPr="00C87F37" w14:paraId="0000B0C9" w14:textId="77777777" w:rsidTr="00813FE7">
        <w:trPr>
          <w:trHeight w:val="567"/>
        </w:trPr>
        <w:tc>
          <w:tcPr>
            <w:tcW w:w="4868" w:type="dxa"/>
          </w:tcPr>
          <w:p w14:paraId="67868689" w14:textId="393127B1" w:rsidR="00813FE7" w:rsidRPr="00C87F37" w:rsidRDefault="00C87F3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Количество торговых точек</w:t>
            </w:r>
            <w:r w:rsidRPr="00C87F37">
              <w:rPr>
                <w:rFonts w:asciiTheme="majorHAnsi" w:hAnsiTheme="majorHAnsi" w:cstheme="majorHAnsi"/>
                <w:color w:val="000000" w:themeColor="text1"/>
                <w:lang w:val="en-US" w:bidi="ru-RU"/>
              </w:rPr>
              <w:t>/</w:t>
            </w: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филиалов</w:t>
            </w:r>
          </w:p>
        </w:tc>
        <w:tc>
          <w:tcPr>
            <w:tcW w:w="4868" w:type="dxa"/>
          </w:tcPr>
          <w:p w14:paraId="2EE41B86" w14:textId="77777777" w:rsidR="00813FE7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A1E58" w:rsidRPr="00C87F37" w14:paraId="0840C155" w14:textId="77777777" w:rsidTr="00813FE7">
        <w:trPr>
          <w:trHeight w:val="567"/>
        </w:trPr>
        <w:tc>
          <w:tcPr>
            <w:tcW w:w="4868" w:type="dxa"/>
          </w:tcPr>
          <w:p w14:paraId="5E1D2DD0" w14:textId="50DF16F6" w:rsidR="005A1E58" w:rsidRPr="00C87F37" w:rsidRDefault="005A1E58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bidi="ru-RU"/>
              </w:rPr>
              <w:t>Наличие сервисного центра</w:t>
            </w:r>
          </w:p>
        </w:tc>
        <w:tc>
          <w:tcPr>
            <w:tcW w:w="4868" w:type="dxa"/>
          </w:tcPr>
          <w:p w14:paraId="20737448" w14:textId="77777777" w:rsidR="005A1E58" w:rsidRPr="00C87F37" w:rsidRDefault="005A1E58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13FE7" w:rsidRPr="00C87F37" w14:paraId="15F97432" w14:textId="77777777" w:rsidTr="00813FE7">
        <w:trPr>
          <w:trHeight w:val="567"/>
        </w:trPr>
        <w:tc>
          <w:tcPr>
            <w:tcW w:w="4868" w:type="dxa"/>
          </w:tcPr>
          <w:p w14:paraId="6876AA39" w14:textId="71A07B33" w:rsidR="00813FE7" w:rsidRPr="00C87F37" w:rsidRDefault="00C87F3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Интересующие категории товаров</w:t>
            </w:r>
          </w:p>
        </w:tc>
        <w:tc>
          <w:tcPr>
            <w:tcW w:w="4868" w:type="dxa"/>
          </w:tcPr>
          <w:p w14:paraId="2B6D2A38" w14:textId="77777777" w:rsidR="00813FE7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13FE7" w:rsidRPr="00C87F37" w14:paraId="3E825390" w14:textId="77777777" w:rsidTr="00813FE7">
        <w:trPr>
          <w:trHeight w:val="567"/>
        </w:trPr>
        <w:tc>
          <w:tcPr>
            <w:tcW w:w="4868" w:type="dxa"/>
          </w:tcPr>
          <w:p w14:paraId="7B3C5412" w14:textId="3CA84AD5" w:rsidR="00813FE7" w:rsidRPr="00C87F37" w:rsidRDefault="00C87F3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bidi="ru-RU"/>
              </w:rPr>
              <w:t>Интересующие бренды</w:t>
            </w:r>
          </w:p>
        </w:tc>
        <w:tc>
          <w:tcPr>
            <w:tcW w:w="4868" w:type="dxa"/>
          </w:tcPr>
          <w:p w14:paraId="54724307" w14:textId="77777777" w:rsidR="00813FE7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13FE7" w:rsidRPr="00C87F37" w14:paraId="31DC1D0A" w14:textId="77777777" w:rsidTr="00813FE7">
        <w:trPr>
          <w:trHeight w:val="567"/>
        </w:trPr>
        <w:tc>
          <w:tcPr>
            <w:tcW w:w="4868" w:type="dxa"/>
          </w:tcPr>
          <w:p w14:paraId="4EAFBA88" w14:textId="453A9CD9" w:rsidR="00813FE7" w:rsidRPr="00C87F37" w:rsidRDefault="00C87F37" w:rsidP="00C87F37">
            <w:pPr>
              <w:spacing w:before="120" w:after="120"/>
              <w:rPr>
                <w:rFonts w:asciiTheme="majorHAnsi" w:hAnsiTheme="majorHAnsi" w:cstheme="majorHAnsi"/>
                <w:color w:val="000000" w:themeColor="text1"/>
                <w:lang w:bidi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bidi="ru-RU"/>
              </w:rPr>
              <w:t>Ориентировочный объем закупок (месяц</w:t>
            </w:r>
            <w:r w:rsidRPr="00C87F37">
              <w:rPr>
                <w:rFonts w:asciiTheme="majorHAnsi" w:hAnsiTheme="majorHAnsi" w:cstheme="majorHAnsi"/>
                <w:color w:val="000000" w:themeColor="text1"/>
                <w:lang w:bidi="ru-RU"/>
              </w:rPr>
              <w:t>/</w:t>
            </w:r>
            <w:r>
              <w:rPr>
                <w:rFonts w:asciiTheme="majorHAnsi" w:hAnsiTheme="majorHAnsi" w:cstheme="majorHAnsi"/>
                <w:color w:val="000000" w:themeColor="text1"/>
                <w:lang w:bidi="ru-RU"/>
              </w:rPr>
              <w:t>квартал)</w:t>
            </w:r>
          </w:p>
        </w:tc>
        <w:tc>
          <w:tcPr>
            <w:tcW w:w="4868" w:type="dxa"/>
          </w:tcPr>
          <w:p w14:paraId="4693DEEE" w14:textId="77777777" w:rsidR="00813FE7" w:rsidRPr="00C87F37" w:rsidRDefault="00813FE7" w:rsidP="00813FE7">
            <w:pPr>
              <w:spacing w:before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E3BA847" w14:textId="77777777" w:rsidR="008678F9" w:rsidRPr="00C87F37" w:rsidRDefault="008678F9" w:rsidP="00743B06">
      <w:pPr>
        <w:rPr>
          <w:rFonts w:asciiTheme="majorHAnsi" w:hAnsiTheme="majorHAnsi" w:cstheme="majorHAnsi"/>
        </w:rPr>
      </w:pPr>
    </w:p>
    <w:p w14:paraId="2594536F" w14:textId="77777777" w:rsidR="00813FE7" w:rsidRPr="00C87F37" w:rsidRDefault="00813FE7" w:rsidP="00743B06">
      <w:pPr>
        <w:rPr>
          <w:rFonts w:asciiTheme="majorHAnsi" w:hAnsiTheme="majorHAnsi" w:cstheme="majorHAnsi"/>
        </w:rPr>
      </w:pPr>
    </w:p>
    <w:sectPr w:rsidR="00813FE7" w:rsidRPr="00C87F37" w:rsidSect="008F5A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10" w:right="1080" w:bottom="1440" w:left="1080" w:header="113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F7BF" w14:textId="77777777" w:rsidR="008F5ADE" w:rsidRDefault="008F5ADE">
      <w:pPr>
        <w:spacing w:after="0" w:line="240" w:lineRule="auto"/>
      </w:pPr>
      <w:r>
        <w:separator/>
      </w:r>
    </w:p>
    <w:p w14:paraId="2C7A0C97" w14:textId="77777777" w:rsidR="008F5ADE" w:rsidRDefault="008F5ADE"/>
  </w:endnote>
  <w:endnote w:type="continuationSeparator" w:id="0">
    <w:p w14:paraId="341B9041" w14:textId="77777777" w:rsidR="008F5ADE" w:rsidRDefault="008F5ADE">
      <w:pPr>
        <w:spacing w:after="0" w:line="240" w:lineRule="auto"/>
      </w:pPr>
      <w:r>
        <w:continuationSeparator/>
      </w:r>
    </w:p>
    <w:p w14:paraId="2079D579" w14:textId="77777777" w:rsidR="008F5ADE" w:rsidRDefault="008F5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806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A7924" w14:textId="77777777" w:rsidR="00756B5A" w:rsidRDefault="008678F9" w:rsidP="00232314">
        <w:pPr>
          <w:pStyle w:val="af2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30664D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  <w:p w14:paraId="4F561B7D" w14:textId="77777777" w:rsidR="00220381" w:rsidRDefault="00220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F6E8" w14:textId="30B9F58F" w:rsidR="0030683B" w:rsidRPr="00C87F37" w:rsidRDefault="00C87F37" w:rsidP="00C87F37">
    <w:pPr>
      <w:rPr>
        <w:rFonts w:ascii="Calibri" w:hAnsi="Calibri" w:cs="Calibri"/>
        <w:color w:val="A6A6A6" w:themeColor="background1" w:themeShade="A6"/>
        <w:sz w:val="20"/>
        <w:szCs w:val="20"/>
      </w:rPr>
    </w:pPr>
    <w:r w:rsidRPr="00C87F37">
      <w:rPr>
        <w:rFonts w:ascii="Calibri" w:hAnsi="Calibri" w:cs="Calibri"/>
        <w:color w:val="A6A6A6" w:themeColor="background1" w:themeShade="A6"/>
        <w:sz w:val="20"/>
        <w:szCs w:val="20"/>
      </w:rPr>
      <w:t>ООО «ТУЛС БАЙ», УНП 193749160, +375 (29) 696-24-24</w:t>
    </w:r>
    <w:r w:rsidR="0030683B" w:rsidRPr="00C87F37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09274B" wp14:editId="5FF01534">
              <wp:simplePos x="0" y="0"/>
              <wp:positionH relativeFrom="page">
                <wp:posOffset>-152400</wp:posOffset>
              </wp:positionH>
              <wp:positionV relativeFrom="paragraph">
                <wp:posOffset>231775</wp:posOffset>
              </wp:positionV>
              <wp:extent cx="7724140" cy="597074"/>
              <wp:effectExtent l="0" t="0" r="0" b="0"/>
              <wp:wrapNone/>
              <wp:docPr id="1742574012" name="Полилиния: фигура 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4140" cy="597074"/>
                      </a:xfrm>
                      <a:custGeom>
                        <a:avLst/>
                        <a:gdLst>
                          <a:gd name="connsiteX0" fmla="*/ 7144 w 2752725"/>
                          <a:gd name="connsiteY0" fmla="*/ 7144 h 381000"/>
                          <a:gd name="connsiteX1" fmla="*/ 2749391 w 2752725"/>
                          <a:gd name="connsiteY1" fmla="*/ 7144 h 381000"/>
                          <a:gd name="connsiteX2" fmla="*/ 2749391 w 2752725"/>
                          <a:gd name="connsiteY2" fmla="*/ 380524 h 381000"/>
                          <a:gd name="connsiteX3" fmla="*/ 7144 w 2752725"/>
                          <a:gd name="connsiteY3" fmla="*/ 380524 h 381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752725" h="381000">
                            <a:moveTo>
                              <a:pt x="7144" y="7144"/>
                            </a:moveTo>
                            <a:lnTo>
                              <a:pt x="2749391" y="7144"/>
                            </a:lnTo>
                            <a:lnTo>
                              <a:pt x="2749391" y="380524"/>
                            </a:lnTo>
                            <a:lnTo>
                              <a:pt x="7144" y="380524"/>
                            </a:lnTo>
                            <a:close/>
                          </a:path>
                        </a:pathLst>
                      </a:custGeom>
                      <a:solidFill>
                        <a:srgbClr val="005BFF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3F597C" id="Полилиния: фигура 3" o:spid="_x0000_s1026" style="position:absolute;margin-left:-12pt;margin-top:18.25pt;width:608.2pt;height:47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27527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" path="m7144,7144r2742247,l2749391,380524r-2742247,l7144,7144xe" fillcolor="#005bff" stroked="f">
              <v:stroke joinstyle="miter"/>
              <v:path arrowok="t" o:connecttype="custom" o:connectlocs="20046,11196;7714785,11196;7714785,596328;20046,596328" o:connectangles="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3F9F" w14:textId="77777777" w:rsidR="008F5ADE" w:rsidRDefault="008F5ADE">
      <w:pPr>
        <w:spacing w:after="0" w:line="240" w:lineRule="auto"/>
      </w:pPr>
      <w:r>
        <w:separator/>
      </w:r>
    </w:p>
    <w:p w14:paraId="0E4883B7" w14:textId="77777777" w:rsidR="008F5ADE" w:rsidRDefault="008F5ADE"/>
  </w:footnote>
  <w:footnote w:type="continuationSeparator" w:id="0">
    <w:p w14:paraId="6D26A297" w14:textId="77777777" w:rsidR="008F5ADE" w:rsidRDefault="008F5ADE">
      <w:pPr>
        <w:spacing w:after="0" w:line="240" w:lineRule="auto"/>
      </w:pPr>
      <w:r>
        <w:continuationSeparator/>
      </w:r>
    </w:p>
    <w:p w14:paraId="7E387BBB" w14:textId="77777777" w:rsidR="008F5ADE" w:rsidRDefault="008F5A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4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"/>
    </w:tblPr>
    <w:tblGrid>
      <w:gridCol w:w="7920"/>
    </w:tblGrid>
    <w:tr w:rsidR="00756B5A" w14:paraId="6FAD042D" w14:textId="77777777">
      <w:trPr>
        <w:trHeight w:val="576"/>
      </w:trPr>
      <w:tc>
        <w:tcPr>
          <w:tcW w:w="7920" w:type="dxa"/>
        </w:tcPr>
        <w:p w14:paraId="349FC09D" w14:textId="77777777" w:rsidR="00756B5A" w:rsidRDefault="00756B5A">
          <w:pPr>
            <w:pStyle w:val="af"/>
          </w:pPr>
        </w:p>
      </w:tc>
    </w:tr>
  </w:tbl>
  <w:p w14:paraId="5B861494" w14:textId="77777777" w:rsidR="00756B5A" w:rsidRDefault="00756B5A">
    <w:pPr>
      <w:pStyle w:val="af"/>
    </w:pPr>
  </w:p>
  <w:p w14:paraId="41D050B3" w14:textId="77777777" w:rsidR="00220381" w:rsidRDefault="0022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F708" w14:textId="429C8344" w:rsidR="00756B5A" w:rsidRDefault="00C7085C">
    <w:pPr>
      <w:pStyle w:val="af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60CB6610" wp14:editId="5A3F6617">
              <wp:simplePos x="0" y="0"/>
              <wp:positionH relativeFrom="page">
                <wp:posOffset>-492760</wp:posOffset>
              </wp:positionH>
              <wp:positionV relativeFrom="margin">
                <wp:posOffset>-19050</wp:posOffset>
              </wp:positionV>
              <wp:extent cx="8064998" cy="10347325"/>
              <wp:effectExtent l="0" t="0" r="0" b="0"/>
              <wp:wrapNone/>
              <wp:docPr id="6" name="Группа 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4998" cy="10347325"/>
                        <a:chOff x="-292598" y="9438"/>
                        <a:chExt cx="8064998" cy="10262354"/>
                      </a:xfrm>
                    </wpg:grpSpPr>
                    <wps:wsp>
                      <wps:cNvPr id="3" name="Полилиния: фигура 3">
                        <a:extLst>
                          <a:ext uri="{FF2B5EF4-FFF2-40B4-BE49-F238E27FC236}">
                            <a16:creationId xmlns:a16="http://schemas.microsoft.com/office/drawing/2014/main" id="{EA2A9033-B10F-4DEB-BC0F-4AFA6BCDBBE7}"/>
                          </a:ext>
                        </a:extLst>
                      </wps:cNvPr>
                      <wps:cNvSpPr/>
                      <wps:spPr>
                        <a:xfrm>
                          <a:off x="0" y="9677432"/>
                          <a:ext cx="7772400" cy="594360"/>
                        </a:xfrm>
                        <a:custGeom>
                          <a:avLst/>
                          <a:gdLst>
                            <a:gd name="connsiteX0" fmla="*/ 7144 w 2752725"/>
                            <a:gd name="connsiteY0" fmla="*/ 7144 h 381000"/>
                            <a:gd name="connsiteX1" fmla="*/ 2749391 w 2752725"/>
                            <a:gd name="connsiteY1" fmla="*/ 7144 h 381000"/>
                            <a:gd name="connsiteX2" fmla="*/ 2749391 w 2752725"/>
                            <a:gd name="connsiteY2" fmla="*/ 380524 h 381000"/>
                            <a:gd name="connsiteX3" fmla="*/ 7144 w 2752725"/>
                            <a:gd name="connsiteY3" fmla="*/ 380524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52725" h="381000">
                              <a:moveTo>
                                <a:pt x="7144" y="7144"/>
                              </a:moveTo>
                              <a:lnTo>
                                <a:pt x="2749391" y="7144"/>
                              </a:lnTo>
                              <a:lnTo>
                                <a:pt x="2749391" y="380524"/>
                              </a:lnTo>
                              <a:lnTo>
                                <a:pt x="7144" y="380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Группа 12"/>
                      <wpg:cNvGrpSpPr/>
                      <wpg:grpSpPr>
                        <a:xfrm>
                          <a:off x="-292598" y="9438"/>
                          <a:ext cx="4481638" cy="594360"/>
                          <a:chOff x="-4432798" y="11557"/>
                          <a:chExt cx="4481638" cy="727788"/>
                        </a:xfrm>
                      </wpg:grpSpPr>
                      <wps:wsp>
                        <wps:cNvPr id="10" name="Полилиния: Фигура 10"/>
                        <wps:cNvSpPr/>
                        <wps:spPr>
                          <a:xfrm>
                            <a:off x="-2694991" y="11557"/>
                            <a:ext cx="2743831" cy="727788"/>
                          </a:xfrm>
                          <a:custGeom>
                            <a:avLst/>
                            <a:gdLst>
                              <a:gd name="connsiteX0" fmla="*/ 1400651 w 1695450"/>
                              <a:gd name="connsiteY0" fmla="*/ 7144 h 457200"/>
                              <a:gd name="connsiteX1" fmla="*/ 7144 w 1695450"/>
                              <a:gd name="connsiteY1" fmla="*/ 7144 h 457200"/>
                              <a:gd name="connsiteX2" fmla="*/ 295751 w 1695450"/>
                              <a:gd name="connsiteY2" fmla="*/ 454819 h 457200"/>
                              <a:gd name="connsiteX3" fmla="*/ 1688306 w 1695450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95450" h="457200">
                                <a:moveTo>
                                  <a:pt x="1400651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88306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: Фигура 11"/>
                        <wps:cNvSpPr/>
                        <wps:spPr>
                          <a:xfrm>
                            <a:off x="-4432798" y="11557"/>
                            <a:ext cx="2728416" cy="727788"/>
                          </a:xfrm>
                          <a:custGeom>
                            <a:avLst/>
                            <a:gdLst>
                              <a:gd name="connsiteX0" fmla="*/ 1391126 w 1685925"/>
                              <a:gd name="connsiteY0" fmla="*/ 7144 h 457200"/>
                              <a:gd name="connsiteX1" fmla="*/ 7144 w 1685925"/>
                              <a:gd name="connsiteY1" fmla="*/ 7144 h 457200"/>
                              <a:gd name="connsiteX2" fmla="*/ 295751 w 1685925"/>
                              <a:gd name="connsiteY2" fmla="*/ 454819 h 457200"/>
                              <a:gd name="connsiteX3" fmla="*/ 1678781 w 168592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925" h="457200">
                                <a:moveTo>
                                  <a:pt x="139112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78781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B14B4" id="Группа 6" o:spid="_x0000_s1026" alt="&quot;&quot;" style="position:absolute;margin-left:-38.8pt;margin-top:-1.5pt;width:635.05pt;height:814.75pt;z-index:251683840;mso-position-horizontal-relative:page;mso-position-vertical-relative:margin" coordorigin="-2925,94" coordsize="80649,10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">
              <v:shape id="Полилиния: фигура 3" o:spid="_x0000_s1027" style="position:absolute;top:96774;width:77724;height:5943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" path="m7144,7144r2742247,l2749391,380524r-2742247,l7144,7144xe" fillcolor="#005bff" stroked="f">
                <v:stroke joinstyle="miter"/>
                <v:path arrowok="t" o:connecttype="custom" o:connectlocs="20171,11145;7762986,11145;7762986,593617;20171,593617" o:connectangles="0,0,0,0"/>
              </v:shape>
              <v:group id="Группа 12" o:spid="_x0000_s1028" style="position:absolute;left:-2925;top:94;width:44815;height:5943" coordorigin="-44327,115" coordsize="44816,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Полилиния: Фигура 10" o:spid="_x0000_s1029" style="position:absolute;left:-26949;top:115;width:27437;height:7278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" path="m1400651,7144l7144,7144,295751,454819r1392555,l1400651,7144xe" fillcolor="#005bff" stroked="f">
                  <v:stroke joinstyle="miter"/>
                  <v:path arrowok="t" o:connecttype="custom" o:connectlocs="2266743,11372;11561,11372;478629,723998;2732270,723998" o:connectangles="0,0,0,0"/>
                </v:shape>
                <v:shape id="Полилиния: Фигура 11" o:spid="_x0000_s1030" style="position:absolute;left:-44327;top:115;width:27284;height:7278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" path="m1391126,7144l7144,7144,295751,454819r1383030,l1391126,7144xe" fillcolor="#005bff" stroked="f">
                  <v:stroke joinstyle="miter"/>
                  <v:path arrowok="t" o:connecttype="custom" o:connectlocs="2251328,11372;11561,11372;478629,723998;2716855,723998" o:connectangles="0,0,0,0"/>
                </v:shape>
              </v:group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06"/>
    <w:rsid w:val="00044DBF"/>
    <w:rsid w:val="000D66A0"/>
    <w:rsid w:val="000F4D90"/>
    <w:rsid w:val="0011500D"/>
    <w:rsid w:val="0014185F"/>
    <w:rsid w:val="001847E3"/>
    <w:rsid w:val="00187D0C"/>
    <w:rsid w:val="001C0051"/>
    <w:rsid w:val="00201C80"/>
    <w:rsid w:val="00220381"/>
    <w:rsid w:val="00232314"/>
    <w:rsid w:val="00265373"/>
    <w:rsid w:val="00273824"/>
    <w:rsid w:val="0028290B"/>
    <w:rsid w:val="00293C4A"/>
    <w:rsid w:val="002D0790"/>
    <w:rsid w:val="002E6ABA"/>
    <w:rsid w:val="002E6D41"/>
    <w:rsid w:val="0030664D"/>
    <w:rsid w:val="0030683B"/>
    <w:rsid w:val="003B50AE"/>
    <w:rsid w:val="003B6F05"/>
    <w:rsid w:val="003C0FA4"/>
    <w:rsid w:val="004E230C"/>
    <w:rsid w:val="005A1E58"/>
    <w:rsid w:val="005B0584"/>
    <w:rsid w:val="005B1048"/>
    <w:rsid w:val="005D48B3"/>
    <w:rsid w:val="006825A3"/>
    <w:rsid w:val="0069279F"/>
    <w:rsid w:val="006E2E59"/>
    <w:rsid w:val="00743B06"/>
    <w:rsid w:val="00751C6A"/>
    <w:rsid w:val="00756B5A"/>
    <w:rsid w:val="007707F8"/>
    <w:rsid w:val="007C6A16"/>
    <w:rsid w:val="007C78B0"/>
    <w:rsid w:val="007D7610"/>
    <w:rsid w:val="007E56AA"/>
    <w:rsid w:val="00807494"/>
    <w:rsid w:val="00813FE7"/>
    <w:rsid w:val="00823D88"/>
    <w:rsid w:val="00867825"/>
    <w:rsid w:val="008678F9"/>
    <w:rsid w:val="008F5ADE"/>
    <w:rsid w:val="00940FE2"/>
    <w:rsid w:val="00941CFB"/>
    <w:rsid w:val="009660B9"/>
    <w:rsid w:val="00973DD1"/>
    <w:rsid w:val="00982BCC"/>
    <w:rsid w:val="00983C81"/>
    <w:rsid w:val="00A159AF"/>
    <w:rsid w:val="00A2707E"/>
    <w:rsid w:val="00A82F39"/>
    <w:rsid w:val="00A96675"/>
    <w:rsid w:val="00AB52C3"/>
    <w:rsid w:val="00B100DA"/>
    <w:rsid w:val="00B21054"/>
    <w:rsid w:val="00B4626C"/>
    <w:rsid w:val="00B51CC0"/>
    <w:rsid w:val="00BD3B19"/>
    <w:rsid w:val="00C21A65"/>
    <w:rsid w:val="00C26B09"/>
    <w:rsid w:val="00C701E9"/>
    <w:rsid w:val="00C7085C"/>
    <w:rsid w:val="00C87F37"/>
    <w:rsid w:val="00CC5752"/>
    <w:rsid w:val="00DB4A98"/>
    <w:rsid w:val="00DC6079"/>
    <w:rsid w:val="00E56FAF"/>
    <w:rsid w:val="00E97E70"/>
    <w:rsid w:val="00EB0670"/>
    <w:rsid w:val="00F3778A"/>
    <w:rsid w:val="00F70692"/>
    <w:rsid w:val="00FA288A"/>
    <w:rsid w:val="00FB6690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E2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079"/>
  </w:style>
  <w:style w:type="paragraph" w:styleId="1">
    <w:name w:val="heading 1"/>
    <w:basedOn w:val="a"/>
    <w:next w:val="a"/>
    <w:link w:val="10"/>
    <w:uiPriority w:val="9"/>
    <w:qFormat/>
    <w:rsid w:val="00293C4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noProof/>
      <w:color w:val="17406D" w:themeColor="text2"/>
      <w:sz w:val="4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32314"/>
    <w:pPr>
      <w:keepNext/>
      <w:keepLines/>
      <w:spacing w:after="480"/>
      <w:outlineLvl w:val="1"/>
    </w:pPr>
    <w:rPr>
      <w:rFonts w:cstheme="majorBidi"/>
      <w:color w:val="17406D" w:themeColor="text2"/>
      <w:sz w:val="32"/>
      <w:szCs w:val="22"/>
    </w:rPr>
  </w:style>
  <w:style w:type="paragraph" w:styleId="3">
    <w:name w:val="heading 3"/>
    <w:basedOn w:val="a"/>
    <w:next w:val="a"/>
    <w:link w:val="30"/>
    <w:uiPriority w:val="9"/>
    <w:semiHidden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32"/>
    </w:rPr>
  </w:style>
  <w:style w:type="paragraph" w:styleId="4">
    <w:name w:val="heading 4"/>
    <w:basedOn w:val="a"/>
    <w:next w:val="a"/>
    <w:link w:val="40"/>
    <w:uiPriority w:val="9"/>
    <w:semiHidden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17406D" w:themeColor="text2"/>
      <w:sz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line="240" w:lineRule="auto"/>
      <w:outlineLvl w:val="5"/>
    </w:pPr>
    <w:rPr>
      <w:rFonts w:cstheme="majorBidi"/>
      <w:color w:val="0B5294" w:themeColor="accent1" w:themeShade="BF"/>
      <w:sz w:val="28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17406D" w:themeColor="text2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Pr>
      <w:b/>
      <w:bCs/>
      <w:caps w:val="0"/>
      <w:smallCaps/>
      <w:color w:val="0B5294" w:themeColor="accent1" w:themeShade="BF"/>
      <w:spacing w:val="0"/>
    </w:rPr>
  </w:style>
  <w:style w:type="paragraph" w:customStyle="1" w:styleId="a5">
    <w:name w:val="Контактные данные"/>
    <w:basedOn w:val="a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a6">
    <w:name w:val="Date"/>
    <w:basedOn w:val="a"/>
    <w:next w:val="a"/>
    <w:link w:val="a7"/>
    <w:uiPriority w:val="2"/>
    <w:semiHidden/>
    <w:unhideWhenUsed/>
    <w:qFormat/>
    <w:pPr>
      <w:spacing w:before="540" w:after="360" w:line="240" w:lineRule="auto"/>
    </w:pPr>
    <w:rPr>
      <w:color w:val="0F6FC6" w:themeColor="accent1"/>
      <w:sz w:val="22"/>
    </w:rPr>
  </w:style>
  <w:style w:type="character" w:customStyle="1" w:styleId="a7">
    <w:name w:val="Дата Знак"/>
    <w:basedOn w:val="a0"/>
    <w:link w:val="a6"/>
    <w:uiPriority w:val="2"/>
    <w:semiHidden/>
    <w:rPr>
      <w:color w:val="0F6FC6" w:themeColor="accent1"/>
      <w:sz w:val="22"/>
    </w:rPr>
  </w:style>
  <w:style w:type="paragraph" w:styleId="a8">
    <w:name w:val="Salutation"/>
    <w:basedOn w:val="a"/>
    <w:next w:val="a"/>
    <w:link w:val="a9"/>
    <w:uiPriority w:val="4"/>
    <w:semiHidden/>
    <w:unhideWhenUsed/>
    <w:qFormat/>
    <w:pPr>
      <w:spacing w:before="800" w:after="580" w:line="240" w:lineRule="auto"/>
    </w:pPr>
  </w:style>
  <w:style w:type="character" w:customStyle="1" w:styleId="a9">
    <w:name w:val="Приветствие Знак"/>
    <w:basedOn w:val="a0"/>
    <w:link w:val="a8"/>
    <w:uiPriority w:val="4"/>
    <w:semiHidden/>
  </w:style>
  <w:style w:type="paragraph" w:styleId="aa">
    <w:name w:val="Closing"/>
    <w:basedOn w:val="a"/>
    <w:link w:val="ab"/>
    <w:uiPriority w:val="5"/>
    <w:semiHidden/>
    <w:unhideWhenUsed/>
    <w:qFormat/>
    <w:pPr>
      <w:spacing w:before="720" w:after="0" w:line="240" w:lineRule="auto"/>
    </w:pPr>
  </w:style>
  <w:style w:type="character" w:customStyle="1" w:styleId="ab">
    <w:name w:val="Прощание Знак"/>
    <w:basedOn w:val="a0"/>
    <w:link w:val="aa"/>
    <w:uiPriority w:val="5"/>
    <w:semiHidden/>
  </w:style>
  <w:style w:type="paragraph" w:styleId="ac">
    <w:name w:val="Signature"/>
    <w:basedOn w:val="a"/>
    <w:link w:val="ad"/>
    <w:uiPriority w:val="6"/>
    <w:semiHidden/>
    <w:unhideWhenUsed/>
    <w:qFormat/>
    <w:pPr>
      <w:spacing w:before="720" w:after="280" w:line="240" w:lineRule="auto"/>
    </w:p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styleId="af">
    <w:name w:val="header"/>
    <w:basedOn w:val="a"/>
    <w:link w:val="af0"/>
    <w:uiPriority w:val="99"/>
    <w:semiHidden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af1">
    <w:name w:val="Название компании"/>
    <w:basedOn w:val="a"/>
    <w:next w:val="a"/>
    <w:uiPriority w:val="2"/>
    <w:semiHidden/>
    <w:qFormat/>
    <w:pPr>
      <w:spacing w:after="120" w:line="240" w:lineRule="auto"/>
    </w:pPr>
    <w:rPr>
      <w:rFonts w:ascii="Garamond" w:hAnsi="Garamond"/>
      <w:color w:val="0B5294" w:themeColor="accent1" w:themeShade="BF"/>
      <w:sz w:val="56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DC6079"/>
    <w:rPr>
      <w:rFonts w:ascii="Garamond" w:hAnsi="Garamond"/>
      <w:color w:val="7F7F7F" w:themeColor="text1" w:themeTint="80"/>
      <w:sz w:val="20"/>
    </w:rPr>
  </w:style>
  <w:style w:type="paragraph" w:styleId="af2">
    <w:name w:val="footer"/>
    <w:basedOn w:val="a"/>
    <w:link w:val="af3"/>
    <w:uiPriority w:val="99"/>
    <w:rsid w:val="00293C4A"/>
    <w:pPr>
      <w:spacing w:after="360" w:line="240" w:lineRule="auto"/>
      <w:contextualSpacing/>
      <w:jc w:val="center"/>
    </w:pPr>
    <w:rPr>
      <w:color w:val="000000" w:themeColor="text1"/>
    </w:rPr>
  </w:style>
  <w:style w:type="character" w:customStyle="1" w:styleId="af3">
    <w:name w:val="Нижний колонтитул Знак"/>
    <w:basedOn w:val="a0"/>
    <w:link w:val="af2"/>
    <w:uiPriority w:val="99"/>
    <w:rsid w:val="00293C4A"/>
    <w:rPr>
      <w:color w:val="000000" w:themeColor="text1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semiHidden/>
    <w:qFormat/>
    <w:rPr>
      <w:b w:val="0"/>
      <w:i w:val="0"/>
      <w:iCs/>
      <w:color w:val="000000" w:themeColor="text1"/>
    </w:rPr>
  </w:style>
  <w:style w:type="character" w:customStyle="1" w:styleId="ad">
    <w:name w:val="Подпись Знак"/>
    <w:basedOn w:val="a0"/>
    <w:link w:val="ac"/>
    <w:uiPriority w:val="6"/>
    <w:semiHidden/>
  </w:style>
  <w:style w:type="character" w:customStyle="1" w:styleId="10">
    <w:name w:val="Заголовок 1 Знак"/>
    <w:basedOn w:val="a0"/>
    <w:link w:val="1"/>
    <w:uiPriority w:val="9"/>
    <w:rsid w:val="00293C4A"/>
    <w:rPr>
      <w:rFonts w:asciiTheme="majorHAnsi" w:eastAsiaTheme="majorEastAsia" w:hAnsiTheme="majorHAnsi" w:cstheme="majorBidi"/>
      <w:b/>
      <w:noProof/>
      <w:color w:val="17406D" w:themeColor="text2"/>
      <w:sz w:val="48"/>
      <w:szCs w:val="32"/>
    </w:rPr>
  </w:style>
  <w:style w:type="character" w:customStyle="1" w:styleId="20">
    <w:name w:val="Заголовок 2 Знак"/>
    <w:basedOn w:val="a0"/>
    <w:link w:val="2"/>
    <w:uiPriority w:val="9"/>
    <w:rsid w:val="00DC6079"/>
    <w:rPr>
      <w:rFonts w:cstheme="majorBidi"/>
      <w:color w:val="17406D" w:themeColor="text2"/>
      <w:sz w:val="3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DC6079"/>
    <w:rPr>
      <w:rFonts w:asciiTheme="majorHAnsi" w:eastAsiaTheme="majorEastAsia" w:hAnsiTheme="majorHAnsi" w:cstheme="majorBidi"/>
      <w:color w:val="0B5294" w:themeColor="accent1" w:themeShade="BF"/>
      <w:sz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C6079"/>
    <w:rPr>
      <w:rFonts w:cstheme="majorBidi"/>
      <w:iCs/>
      <w:color w:val="595959" w:themeColor="text1" w:themeTint="A6"/>
      <w:sz w:val="32"/>
    </w:rPr>
  </w:style>
  <w:style w:type="character" w:customStyle="1" w:styleId="50">
    <w:name w:val="Заголовок 5 Знак"/>
    <w:basedOn w:val="a0"/>
    <w:link w:val="5"/>
    <w:uiPriority w:val="9"/>
    <w:semiHidden/>
    <w:rsid w:val="00DC6079"/>
    <w:rPr>
      <w:rFonts w:asciiTheme="majorHAnsi" w:eastAsiaTheme="majorEastAsia" w:hAnsiTheme="majorHAnsi" w:cstheme="majorBidi"/>
      <w:b/>
      <w:color w:val="17406D" w:themeColor="text2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6079"/>
    <w:rPr>
      <w:rFonts w:cstheme="majorBidi"/>
      <w:color w:val="0B5294" w:themeColor="accent1" w:themeShade="B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C6079"/>
    <w:rPr>
      <w:rFonts w:asciiTheme="majorHAnsi" w:eastAsiaTheme="majorEastAsia" w:hAnsiTheme="majorHAnsi" w:cstheme="majorBidi"/>
      <w:b/>
      <w:iCs/>
      <w:color w:val="17406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C6079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customStyle="1" w:styleId="90">
    <w:name w:val="Заголовок 9 Знак"/>
    <w:basedOn w:val="a0"/>
    <w:link w:val="9"/>
    <w:uiPriority w:val="9"/>
    <w:semiHidden/>
    <w:rsid w:val="00DC6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semiHidden/>
    <w:unhideWhenUsed/>
    <w:qFormat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</w:pPr>
    <w:rPr>
      <w:i/>
      <w:iCs/>
      <w:color w:val="0B5294" w:themeColor="accent1" w:themeShade="BF"/>
    </w:rPr>
  </w:style>
  <w:style w:type="character" w:customStyle="1" w:styleId="af8">
    <w:name w:val="Выделенная цитата Знак"/>
    <w:basedOn w:val="a0"/>
    <w:link w:val="af7"/>
    <w:uiPriority w:val="30"/>
    <w:semiHidden/>
    <w:rPr>
      <w:i/>
      <w:iCs/>
      <w:color w:val="0B5294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123\Downloads\tf34388022_win32.dotx" TargetMode="External"/></Relationships>
</file>

<file path=word/theme/theme1.xml><?xml version="1.0" encoding="utf-8"?>
<a:theme xmlns:a="http://schemas.openxmlformats.org/drawingml/2006/main" name="Office Them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81E3563-6DF5-4C30-8BCB-E427E13F2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54ED9-F278-413C-9E1F-C58311F4E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E812C-F043-4161-95E2-C6E6BBA4A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6202A-CA0B-4282-801D-D032779C27C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tf34388022_win32.dotx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2024-04-28T07:43:00Z</dcterms:created>
  <dcterms:modified xsi:type="dcterms:W3CDTF">2024-04-28T07:58:00Z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